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5F91" w14:textId="358701D8" w:rsidR="003A4C3C" w:rsidRDefault="009B0570" w:rsidP="002F23C4">
      <w:pPr>
        <w:jc w:val="center"/>
        <w:rPr>
          <w:b/>
          <w:bCs/>
        </w:rPr>
      </w:pPr>
      <w:r>
        <w:rPr>
          <w:b/>
          <w:bCs/>
        </w:rPr>
        <w:t>Old Washin</w:t>
      </w:r>
      <w:r w:rsidR="00C42A38">
        <w:rPr>
          <w:b/>
          <w:bCs/>
        </w:rPr>
        <w:t>g</w:t>
      </w:r>
      <w:r>
        <w:rPr>
          <w:b/>
          <w:bCs/>
        </w:rPr>
        <w:t>ton Road</w:t>
      </w:r>
      <w:r w:rsidR="002F23C4">
        <w:rPr>
          <w:b/>
          <w:bCs/>
        </w:rPr>
        <w:t xml:space="preserve"> Traffic Calming Project</w:t>
      </w:r>
      <w:r w:rsidR="00C74D37">
        <w:rPr>
          <w:b/>
          <w:bCs/>
        </w:rPr>
        <w:t xml:space="preserve"> </w:t>
      </w:r>
    </w:p>
    <w:p w14:paraId="07E7B2D3" w14:textId="2193E8B4" w:rsidR="0068632B" w:rsidRPr="0068632B" w:rsidRDefault="0068632B" w:rsidP="0068632B">
      <w:pPr>
        <w:jc w:val="center"/>
        <w:rPr>
          <w:b/>
          <w:bCs/>
        </w:rPr>
      </w:pPr>
      <w:r w:rsidRPr="0068632B">
        <w:rPr>
          <w:b/>
          <w:bCs/>
        </w:rPr>
        <w:t>COMMENT SHEET (Second Open House Public Meeting)</w:t>
      </w:r>
    </w:p>
    <w:p w14:paraId="5C8264F1" w14:textId="02896680" w:rsidR="003A4C3C" w:rsidRPr="0068632B" w:rsidRDefault="00C74D37" w:rsidP="003A4C3C">
      <w:pPr>
        <w:jc w:val="center"/>
        <w:rPr>
          <w:b/>
          <w:bCs/>
        </w:rPr>
      </w:pPr>
      <w:r w:rsidRPr="0068632B">
        <w:rPr>
          <w:b/>
          <w:bCs/>
        </w:rPr>
        <w:t>May 19</w:t>
      </w:r>
      <w:r w:rsidR="003A4C3C" w:rsidRPr="0068632B">
        <w:rPr>
          <w:b/>
          <w:bCs/>
        </w:rPr>
        <w:t>, 202</w:t>
      </w:r>
      <w:r w:rsidR="009B0570" w:rsidRPr="0068632B">
        <w:rPr>
          <w:b/>
          <w:bCs/>
        </w:rPr>
        <w:t>6</w:t>
      </w:r>
    </w:p>
    <w:p w14:paraId="403A00F5" w14:textId="0C3F3F62" w:rsidR="003A4C3C" w:rsidRDefault="003A4C3C" w:rsidP="003A4C3C">
      <w:pPr>
        <w:rPr>
          <w:b/>
          <w:bCs/>
        </w:rPr>
      </w:pPr>
    </w:p>
    <w:p w14:paraId="67CD0846" w14:textId="77777777" w:rsidR="003A4C3C" w:rsidRDefault="003A4C3C" w:rsidP="003A4C3C">
      <w:pPr>
        <w:rPr>
          <w:b/>
          <w:bCs/>
        </w:rPr>
      </w:pPr>
    </w:p>
    <w:p w14:paraId="4AFB3EC8" w14:textId="388F4B23" w:rsidR="003A4C3C" w:rsidRDefault="003A4C3C" w:rsidP="009A14AD">
      <w:pPr>
        <w:rPr>
          <w:b/>
          <w:bCs/>
        </w:rPr>
      </w:pPr>
      <w:r>
        <w:rPr>
          <w:b/>
          <w:bCs/>
        </w:rPr>
        <w:t xml:space="preserve">        </w:t>
      </w:r>
    </w:p>
    <w:p w14:paraId="4DFE9E31" w14:textId="03C50F90" w:rsidR="00421831" w:rsidRDefault="004D7389" w:rsidP="00421831">
      <w:pPr>
        <w:jc w:val="center"/>
      </w:pPr>
      <w:r w:rsidRPr="00E26F8B">
        <w:t xml:space="preserve">Please help us understand your community needs. After </w:t>
      </w:r>
      <w:r>
        <w:t xml:space="preserve">discussing the project this evening, provide feedback and leave this comments sheet with us. </w:t>
      </w:r>
    </w:p>
    <w:p w14:paraId="559836A9" w14:textId="77777777" w:rsidR="009A14AD" w:rsidRDefault="009A14AD" w:rsidP="00421831">
      <w:pPr>
        <w:jc w:val="center"/>
      </w:pPr>
    </w:p>
    <w:p w14:paraId="212F7768" w14:textId="77777777" w:rsidR="004D7389" w:rsidRDefault="004D7389" w:rsidP="004D7389">
      <w:pPr>
        <w:numPr>
          <w:ilvl w:val="0"/>
          <w:numId w:val="1"/>
        </w:numPr>
      </w:pPr>
      <w:r>
        <w:t>What do you like about the improvements?</w:t>
      </w:r>
    </w:p>
    <w:p w14:paraId="689D2EF9" w14:textId="77777777" w:rsidR="004D7389" w:rsidRDefault="004D7389" w:rsidP="004D7389"/>
    <w:p w14:paraId="712007C8" w14:textId="77777777" w:rsidR="004D7389" w:rsidRDefault="004D7389" w:rsidP="004D7389"/>
    <w:p w14:paraId="74D77120" w14:textId="77777777" w:rsidR="004D7389" w:rsidRDefault="004D7389" w:rsidP="004D7389"/>
    <w:p w14:paraId="081BC101" w14:textId="77777777" w:rsidR="004D7389" w:rsidRDefault="004D7389" w:rsidP="004D7389"/>
    <w:p w14:paraId="3EC4D608" w14:textId="77777777" w:rsidR="00421831" w:rsidRDefault="00421831" w:rsidP="004D7389"/>
    <w:p w14:paraId="2BC7F7E4" w14:textId="77777777" w:rsidR="004D7389" w:rsidRDefault="004D7389" w:rsidP="004D7389"/>
    <w:p w14:paraId="317DA5F8" w14:textId="77777777" w:rsidR="004D7389" w:rsidRDefault="004D7389" w:rsidP="004D7389"/>
    <w:p w14:paraId="3C54E127" w14:textId="77777777" w:rsidR="004D7389" w:rsidRDefault="004D7389" w:rsidP="004D7389">
      <w:pPr>
        <w:numPr>
          <w:ilvl w:val="0"/>
          <w:numId w:val="1"/>
        </w:numPr>
      </w:pPr>
      <w:r>
        <w:t>What do you dislike or what concerns do you have about the improvements?</w:t>
      </w:r>
    </w:p>
    <w:p w14:paraId="1F4E68A4" w14:textId="77777777" w:rsidR="004D7389" w:rsidRDefault="004D7389" w:rsidP="004D7389"/>
    <w:p w14:paraId="1E111C65" w14:textId="77777777" w:rsidR="004D7389" w:rsidRDefault="004D7389" w:rsidP="004D7389"/>
    <w:p w14:paraId="117B06BE" w14:textId="77777777" w:rsidR="004D7389" w:rsidRDefault="004D7389" w:rsidP="004D7389"/>
    <w:p w14:paraId="1BDF3AF8" w14:textId="77777777" w:rsidR="004D7389" w:rsidRDefault="004D7389" w:rsidP="004D7389"/>
    <w:p w14:paraId="5DE5FACF" w14:textId="77777777" w:rsidR="004D7389" w:rsidRDefault="004D7389" w:rsidP="004D7389"/>
    <w:p w14:paraId="5AD3B250" w14:textId="77777777" w:rsidR="004D7389" w:rsidRDefault="004D7389" w:rsidP="004D7389"/>
    <w:p w14:paraId="0AE1F7DF" w14:textId="77777777" w:rsidR="004D7389" w:rsidRDefault="004D7389" w:rsidP="004D7389"/>
    <w:p w14:paraId="28EA34ED" w14:textId="01503D8A" w:rsidR="004D7389" w:rsidRDefault="004D7389" w:rsidP="004D7389">
      <w:pPr>
        <w:numPr>
          <w:ilvl w:val="0"/>
          <w:numId w:val="1"/>
        </w:numPr>
      </w:pPr>
      <w:r>
        <w:t>Would you like to make any suggestions for this project</w:t>
      </w:r>
    </w:p>
    <w:p w14:paraId="3BFD24CA" w14:textId="77777777" w:rsidR="004D7389" w:rsidRDefault="004D7389" w:rsidP="004D7389"/>
    <w:p w14:paraId="3A6C9AD8" w14:textId="77777777" w:rsidR="004D7389" w:rsidRDefault="004D7389" w:rsidP="004D7389"/>
    <w:p w14:paraId="737D2669" w14:textId="77777777" w:rsidR="004D7389" w:rsidRDefault="004D7389" w:rsidP="004D7389"/>
    <w:p w14:paraId="23377119" w14:textId="77777777" w:rsidR="004D7389" w:rsidRDefault="004D7389" w:rsidP="004D7389"/>
    <w:p w14:paraId="7A0314E1" w14:textId="77777777" w:rsidR="003A4C3C" w:rsidRDefault="003A4C3C" w:rsidP="004D7389"/>
    <w:p w14:paraId="223DEF21" w14:textId="77777777" w:rsidR="003A4C3C" w:rsidRDefault="003A4C3C" w:rsidP="004D7389"/>
    <w:p w14:paraId="57061428" w14:textId="77777777" w:rsidR="003A4C3C" w:rsidRDefault="003A4C3C" w:rsidP="004D7389"/>
    <w:p w14:paraId="20FA95BD" w14:textId="77777777" w:rsidR="004D7389" w:rsidRPr="00E26F8B" w:rsidRDefault="004D7389" w:rsidP="004D7389">
      <w:pPr>
        <w:rPr>
          <w:u w:val="single"/>
        </w:rPr>
      </w:pPr>
      <w:proofErr w:type="gramStart"/>
      <w:r>
        <w:t>Name:_</w:t>
      </w:r>
      <w:proofErr w:type="gramEnd"/>
      <w:r>
        <w:t>__________________________________________________________________</w:t>
      </w:r>
    </w:p>
    <w:p w14:paraId="484F3C57" w14:textId="77777777" w:rsidR="004D7389" w:rsidRDefault="004D7389" w:rsidP="004D7389"/>
    <w:p w14:paraId="22CAB6CA" w14:textId="77777777" w:rsidR="004D7389" w:rsidRDefault="004D7389" w:rsidP="004D7389">
      <w:r>
        <w:t>Address: _________________________________________________________________</w:t>
      </w:r>
    </w:p>
    <w:p w14:paraId="55D32D69" w14:textId="77777777" w:rsidR="004D7389" w:rsidRDefault="004D7389" w:rsidP="004D7389"/>
    <w:p w14:paraId="218200AB" w14:textId="25837856" w:rsidR="004D7389" w:rsidRDefault="004D7389" w:rsidP="004D7389">
      <w:r>
        <w:t>Phone Number:</w:t>
      </w:r>
      <w:r w:rsidR="00421831">
        <w:t xml:space="preserve"> </w:t>
      </w:r>
      <w:r>
        <w:t>___________________________________________________________</w:t>
      </w:r>
    </w:p>
    <w:p w14:paraId="13606CB3" w14:textId="77777777" w:rsidR="004D7389" w:rsidRDefault="004D7389" w:rsidP="004D7389"/>
    <w:p w14:paraId="211A7052" w14:textId="77777777" w:rsidR="00812F58" w:rsidRDefault="004D7389" w:rsidP="00812F58">
      <w:r>
        <w:t>Email Address: ____________________________________________________________</w:t>
      </w:r>
    </w:p>
    <w:p w14:paraId="3D1C2501" w14:textId="77777777" w:rsidR="00812F58" w:rsidRDefault="00812F58" w:rsidP="00812F58"/>
    <w:p w14:paraId="36CAF102" w14:textId="77777777" w:rsidR="00812F58" w:rsidRDefault="00812F58" w:rsidP="00812F58"/>
    <w:p w14:paraId="096763A5" w14:textId="77777777" w:rsidR="00812F58" w:rsidRDefault="00812F58" w:rsidP="00812F58"/>
    <w:p w14:paraId="3A277B54" w14:textId="228CAA20" w:rsidR="00812F58" w:rsidRPr="00812F58" w:rsidRDefault="00812F58" w:rsidP="00812F58">
      <w:r w:rsidRPr="00812F58">
        <w:t xml:space="preserve">You can send the completed form to Traffic Engineering Division via email at </w:t>
      </w:r>
      <w:hyperlink r:id="rId8" w:history="1">
        <w:r w:rsidRPr="00812F58">
          <w:rPr>
            <w:rStyle w:val="Hyperlink"/>
          </w:rPr>
          <w:t>traffic@howardcountymd.gov</w:t>
        </w:r>
      </w:hyperlink>
    </w:p>
    <w:p w14:paraId="6A696949" w14:textId="17B30CA0" w:rsidR="000A4FAD" w:rsidRPr="003A4C3C" w:rsidRDefault="000A4FAD"/>
    <w:sectPr w:rsidR="000A4FAD" w:rsidRPr="003A4C3C" w:rsidSect="0045078F">
      <w:headerReference w:type="first" r:id="rId9"/>
      <w:footerReference w:type="first" r:id="rId10"/>
      <w:pgSz w:w="12240" w:h="15840" w:code="1"/>
      <w:pgMar w:top="48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F916" w14:textId="77777777" w:rsidR="002D71DC" w:rsidRDefault="002D71DC" w:rsidP="007E7D20">
      <w:r>
        <w:separator/>
      </w:r>
    </w:p>
  </w:endnote>
  <w:endnote w:type="continuationSeparator" w:id="0">
    <w:p w14:paraId="13AC5A4A" w14:textId="77777777" w:rsidR="002D71DC" w:rsidRDefault="002D71DC" w:rsidP="007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0375" w14:textId="77777777" w:rsidR="007E7D20" w:rsidRDefault="00972632">
    <w:pPr>
      <w:pStyle w:val="Footer"/>
    </w:pPr>
    <w:r>
      <w:rPr>
        <w:noProof/>
      </w:rPr>
      <w:drawing>
        <wp:inline distT="0" distB="0" distL="0" distR="0" wp14:anchorId="345FAAAA" wp14:editId="5522F8D3">
          <wp:extent cx="6858000" cy="21259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CB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12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E2D0" w14:textId="77777777" w:rsidR="002D71DC" w:rsidRDefault="002D71DC" w:rsidP="007E7D20">
      <w:r>
        <w:separator/>
      </w:r>
    </w:p>
  </w:footnote>
  <w:footnote w:type="continuationSeparator" w:id="0">
    <w:p w14:paraId="3B6C1318" w14:textId="77777777" w:rsidR="002D71DC" w:rsidRDefault="002D71DC" w:rsidP="007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917C" w14:textId="0EE261AF" w:rsidR="007E7D20" w:rsidRPr="00AE66FF" w:rsidRDefault="00B95758" w:rsidP="00F5180C">
    <w:pPr>
      <w:pStyle w:val="Header"/>
      <w:ind w:left="-180" w:hanging="90"/>
    </w:pPr>
    <w:r>
      <w:rPr>
        <w:noProof/>
      </w:rPr>
      <w:drawing>
        <wp:inline distT="0" distB="0" distL="0" distR="0" wp14:anchorId="1DCA397D" wp14:editId="197BA38A">
          <wp:extent cx="6858000" cy="92202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C70A7"/>
    <w:multiLevelType w:val="hybridMultilevel"/>
    <w:tmpl w:val="635AD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0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66"/>
    <w:rsid w:val="0001634A"/>
    <w:rsid w:val="000236E0"/>
    <w:rsid w:val="0002436D"/>
    <w:rsid w:val="0005219E"/>
    <w:rsid w:val="00056305"/>
    <w:rsid w:val="00080F2C"/>
    <w:rsid w:val="000A4FAD"/>
    <w:rsid w:val="000A77A3"/>
    <w:rsid w:val="000D5F68"/>
    <w:rsid w:val="000E74DE"/>
    <w:rsid w:val="00140FEA"/>
    <w:rsid w:val="001606D7"/>
    <w:rsid w:val="00177A29"/>
    <w:rsid w:val="001C2F62"/>
    <w:rsid w:val="002022DC"/>
    <w:rsid w:val="002102B1"/>
    <w:rsid w:val="00215283"/>
    <w:rsid w:val="002850BD"/>
    <w:rsid w:val="002C1994"/>
    <w:rsid w:val="002C2CD6"/>
    <w:rsid w:val="002C5E29"/>
    <w:rsid w:val="002D71DC"/>
    <w:rsid w:val="002F23C4"/>
    <w:rsid w:val="00305917"/>
    <w:rsid w:val="003100DF"/>
    <w:rsid w:val="003361FE"/>
    <w:rsid w:val="00344BD3"/>
    <w:rsid w:val="00347C3D"/>
    <w:rsid w:val="003570F0"/>
    <w:rsid w:val="00385988"/>
    <w:rsid w:val="003905D0"/>
    <w:rsid w:val="00394C7C"/>
    <w:rsid w:val="003A4C3C"/>
    <w:rsid w:val="00421831"/>
    <w:rsid w:val="0045078F"/>
    <w:rsid w:val="00451822"/>
    <w:rsid w:val="00454384"/>
    <w:rsid w:val="004675B6"/>
    <w:rsid w:val="00473373"/>
    <w:rsid w:val="00491DAF"/>
    <w:rsid w:val="004D09D7"/>
    <w:rsid w:val="004D7389"/>
    <w:rsid w:val="004E323C"/>
    <w:rsid w:val="004E4F79"/>
    <w:rsid w:val="004F43FF"/>
    <w:rsid w:val="005054D2"/>
    <w:rsid w:val="00511B26"/>
    <w:rsid w:val="00512AE1"/>
    <w:rsid w:val="00544B4C"/>
    <w:rsid w:val="005460E3"/>
    <w:rsid w:val="00547D2B"/>
    <w:rsid w:val="00561516"/>
    <w:rsid w:val="005833C4"/>
    <w:rsid w:val="005E7278"/>
    <w:rsid w:val="00604025"/>
    <w:rsid w:val="006214EB"/>
    <w:rsid w:val="00630934"/>
    <w:rsid w:val="0068632B"/>
    <w:rsid w:val="006C69D3"/>
    <w:rsid w:val="006E3339"/>
    <w:rsid w:val="006F1CE0"/>
    <w:rsid w:val="00707981"/>
    <w:rsid w:val="00733C04"/>
    <w:rsid w:val="00756766"/>
    <w:rsid w:val="00771C75"/>
    <w:rsid w:val="007954CD"/>
    <w:rsid w:val="007E7D20"/>
    <w:rsid w:val="007F6AD3"/>
    <w:rsid w:val="00812F58"/>
    <w:rsid w:val="0081720F"/>
    <w:rsid w:val="00825EB0"/>
    <w:rsid w:val="008309B4"/>
    <w:rsid w:val="00830CD4"/>
    <w:rsid w:val="00831410"/>
    <w:rsid w:val="00840355"/>
    <w:rsid w:val="00846D1A"/>
    <w:rsid w:val="00872042"/>
    <w:rsid w:val="008741D4"/>
    <w:rsid w:val="008A296C"/>
    <w:rsid w:val="008B412D"/>
    <w:rsid w:val="008F5122"/>
    <w:rsid w:val="00902143"/>
    <w:rsid w:val="00920AB2"/>
    <w:rsid w:val="009324F0"/>
    <w:rsid w:val="00935B7F"/>
    <w:rsid w:val="00972632"/>
    <w:rsid w:val="00975158"/>
    <w:rsid w:val="00980A20"/>
    <w:rsid w:val="0098561F"/>
    <w:rsid w:val="00995655"/>
    <w:rsid w:val="009A14AD"/>
    <w:rsid w:val="009B0570"/>
    <w:rsid w:val="009C7BF4"/>
    <w:rsid w:val="009F24FF"/>
    <w:rsid w:val="00A15478"/>
    <w:rsid w:val="00A37F9E"/>
    <w:rsid w:val="00A743A7"/>
    <w:rsid w:val="00A80CFE"/>
    <w:rsid w:val="00A85A0B"/>
    <w:rsid w:val="00A861F4"/>
    <w:rsid w:val="00A93DC0"/>
    <w:rsid w:val="00AC4B10"/>
    <w:rsid w:val="00AE66FF"/>
    <w:rsid w:val="00AF3532"/>
    <w:rsid w:val="00AF3563"/>
    <w:rsid w:val="00B27CFC"/>
    <w:rsid w:val="00B7730B"/>
    <w:rsid w:val="00B81391"/>
    <w:rsid w:val="00B95758"/>
    <w:rsid w:val="00BF2B8B"/>
    <w:rsid w:val="00C037D0"/>
    <w:rsid w:val="00C04D59"/>
    <w:rsid w:val="00C11DD7"/>
    <w:rsid w:val="00C40487"/>
    <w:rsid w:val="00C42A38"/>
    <w:rsid w:val="00C63CE2"/>
    <w:rsid w:val="00C6640D"/>
    <w:rsid w:val="00C74D37"/>
    <w:rsid w:val="00C75FCC"/>
    <w:rsid w:val="00C931DA"/>
    <w:rsid w:val="00CA5C33"/>
    <w:rsid w:val="00CC2DD8"/>
    <w:rsid w:val="00CE6CCE"/>
    <w:rsid w:val="00CE7A3E"/>
    <w:rsid w:val="00D33B9F"/>
    <w:rsid w:val="00D561F1"/>
    <w:rsid w:val="00D802AA"/>
    <w:rsid w:val="00D8785B"/>
    <w:rsid w:val="00DA6295"/>
    <w:rsid w:val="00DC070D"/>
    <w:rsid w:val="00DE48D6"/>
    <w:rsid w:val="00DF16E6"/>
    <w:rsid w:val="00E04A12"/>
    <w:rsid w:val="00E055DE"/>
    <w:rsid w:val="00E20D7C"/>
    <w:rsid w:val="00E23380"/>
    <w:rsid w:val="00E3436A"/>
    <w:rsid w:val="00E7035C"/>
    <w:rsid w:val="00E9406E"/>
    <w:rsid w:val="00E96F8F"/>
    <w:rsid w:val="00EA32FE"/>
    <w:rsid w:val="00EC4D96"/>
    <w:rsid w:val="00F169A6"/>
    <w:rsid w:val="00F3785F"/>
    <w:rsid w:val="00F50F06"/>
    <w:rsid w:val="00F5180C"/>
    <w:rsid w:val="00FD1E1E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AA0FD"/>
  <w15:docId w15:val="{D7B1A006-7F8C-4531-913E-99C25589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8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7D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D20"/>
    <w:rPr>
      <w:sz w:val="24"/>
      <w:szCs w:val="24"/>
    </w:rPr>
  </w:style>
  <w:style w:type="paragraph" w:customStyle="1" w:styleId="Style">
    <w:name w:val="Style"/>
    <w:rsid w:val="0075676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2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@howardcountym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RAFFIC\Sight%20Distance\3457%20TYLER%20DR\DPW%20Yosef%20Kebede%20Direc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9F77-9FD3-4F53-8E9B-A7894B56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DPW Yosef Kebede Director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Zhang, Yan</dc:creator>
  <cp:lastModifiedBy>Aidoo, Natasha</cp:lastModifiedBy>
  <cp:revision>4</cp:revision>
  <cp:lastPrinted>2024-07-25T19:26:00Z</cp:lastPrinted>
  <dcterms:created xsi:type="dcterms:W3CDTF">2026-03-02T17:06:00Z</dcterms:created>
  <dcterms:modified xsi:type="dcterms:W3CDTF">2026-05-08T14:44:00Z</dcterms:modified>
</cp:coreProperties>
</file>