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5F91" w14:textId="2BB195DE" w:rsidR="003A4C3C" w:rsidRDefault="00DA6295" w:rsidP="002F23C4">
      <w:pPr>
        <w:jc w:val="center"/>
        <w:rPr>
          <w:b/>
          <w:bCs/>
        </w:rPr>
      </w:pPr>
      <w:r>
        <w:rPr>
          <w:b/>
          <w:bCs/>
        </w:rPr>
        <w:t>Loudon Avenue</w:t>
      </w:r>
      <w:r w:rsidR="002F23C4">
        <w:rPr>
          <w:b/>
          <w:bCs/>
        </w:rPr>
        <w:t xml:space="preserve"> Traffic Calming Project</w:t>
      </w:r>
    </w:p>
    <w:p w14:paraId="38E8F817" w14:textId="07EDF36E" w:rsidR="003A4C3C" w:rsidRDefault="003A4C3C" w:rsidP="003A4C3C">
      <w:pPr>
        <w:jc w:val="center"/>
        <w:rPr>
          <w:b/>
          <w:bCs/>
        </w:rPr>
      </w:pPr>
      <w:r>
        <w:rPr>
          <w:b/>
          <w:bCs/>
        </w:rPr>
        <w:t xml:space="preserve">COMMENT SHEET </w:t>
      </w:r>
      <w:r w:rsidR="00561427">
        <w:rPr>
          <w:b/>
          <w:bCs/>
        </w:rPr>
        <w:t>(</w:t>
      </w:r>
      <w:r w:rsidR="00B22327">
        <w:rPr>
          <w:b/>
          <w:bCs/>
        </w:rPr>
        <w:t xml:space="preserve">Second </w:t>
      </w:r>
      <w:r w:rsidR="00561427">
        <w:rPr>
          <w:b/>
          <w:bCs/>
        </w:rPr>
        <w:t>Open House Public Meeting)</w:t>
      </w:r>
    </w:p>
    <w:p w14:paraId="5C8264F1" w14:textId="48461230" w:rsidR="003A4C3C" w:rsidRPr="00E26F8B" w:rsidRDefault="004A2444" w:rsidP="003A4C3C">
      <w:pPr>
        <w:jc w:val="center"/>
      </w:pPr>
      <w:r>
        <w:t>February</w:t>
      </w:r>
      <w:r w:rsidR="00DA6295">
        <w:t xml:space="preserve"> </w:t>
      </w:r>
      <w:r w:rsidR="00763BAC">
        <w:t>23</w:t>
      </w:r>
      <w:r w:rsidR="003A4C3C" w:rsidRPr="00E26F8B">
        <w:t>, 202</w:t>
      </w:r>
      <w:r>
        <w:t>6</w:t>
      </w:r>
    </w:p>
    <w:p w14:paraId="403A00F5" w14:textId="0C3F3F62" w:rsidR="003A4C3C" w:rsidRDefault="003A4C3C" w:rsidP="003A4C3C">
      <w:pPr>
        <w:rPr>
          <w:b/>
          <w:bCs/>
        </w:rPr>
      </w:pPr>
    </w:p>
    <w:p w14:paraId="67CD0846" w14:textId="77777777" w:rsidR="003A4C3C" w:rsidRDefault="003A4C3C" w:rsidP="003A4C3C">
      <w:pPr>
        <w:rPr>
          <w:b/>
          <w:bCs/>
        </w:rPr>
      </w:pPr>
    </w:p>
    <w:p w14:paraId="4AFB3EC8" w14:textId="388F4B23" w:rsidR="003A4C3C" w:rsidRDefault="003A4C3C" w:rsidP="009A14AD">
      <w:pPr>
        <w:rPr>
          <w:b/>
          <w:bCs/>
        </w:rPr>
      </w:pPr>
      <w:r>
        <w:rPr>
          <w:b/>
          <w:bCs/>
        </w:rPr>
        <w:t xml:space="preserve">        </w:t>
      </w:r>
    </w:p>
    <w:p w14:paraId="4DFE9E31" w14:textId="03C50F90" w:rsidR="00421831" w:rsidRDefault="004D7389" w:rsidP="00421831">
      <w:pPr>
        <w:jc w:val="center"/>
      </w:pPr>
      <w:r w:rsidRPr="00E26F8B">
        <w:t xml:space="preserve">Please help us understand your community needs. After </w:t>
      </w:r>
      <w:r>
        <w:t xml:space="preserve">discussing the project this evening, provide feedback and leave this comments sheet with us. </w:t>
      </w:r>
    </w:p>
    <w:p w14:paraId="559836A9" w14:textId="77777777" w:rsidR="009A14AD" w:rsidRDefault="009A14AD" w:rsidP="00421831">
      <w:pPr>
        <w:jc w:val="center"/>
      </w:pPr>
    </w:p>
    <w:p w14:paraId="212F7768" w14:textId="77777777" w:rsidR="004D7389" w:rsidRDefault="004D7389" w:rsidP="004D7389">
      <w:pPr>
        <w:numPr>
          <w:ilvl w:val="0"/>
          <w:numId w:val="1"/>
        </w:numPr>
      </w:pPr>
      <w:r>
        <w:t>What do you like about the improvements?</w:t>
      </w:r>
    </w:p>
    <w:p w14:paraId="689D2EF9" w14:textId="77777777" w:rsidR="004D7389" w:rsidRDefault="004D7389" w:rsidP="004D7389"/>
    <w:p w14:paraId="712007C8" w14:textId="77777777" w:rsidR="004D7389" w:rsidRDefault="004D7389" w:rsidP="004D7389"/>
    <w:p w14:paraId="74D77120" w14:textId="77777777" w:rsidR="004D7389" w:rsidRDefault="004D7389" w:rsidP="004D7389"/>
    <w:p w14:paraId="081BC101" w14:textId="77777777" w:rsidR="004D7389" w:rsidRDefault="004D7389" w:rsidP="004D7389"/>
    <w:p w14:paraId="3EC4D608" w14:textId="77777777" w:rsidR="00421831" w:rsidRDefault="00421831" w:rsidP="004D7389"/>
    <w:p w14:paraId="2BC7F7E4" w14:textId="77777777" w:rsidR="004D7389" w:rsidRDefault="004D7389" w:rsidP="004D7389"/>
    <w:p w14:paraId="317DA5F8" w14:textId="77777777" w:rsidR="004D7389" w:rsidRDefault="004D7389" w:rsidP="004D7389"/>
    <w:p w14:paraId="3C54E127" w14:textId="77777777" w:rsidR="004D7389" w:rsidRDefault="004D7389" w:rsidP="004D7389">
      <w:pPr>
        <w:numPr>
          <w:ilvl w:val="0"/>
          <w:numId w:val="1"/>
        </w:numPr>
      </w:pPr>
      <w:r>
        <w:t>What do you dislike or what concerns do you have about the improvements?</w:t>
      </w:r>
    </w:p>
    <w:p w14:paraId="1F4E68A4" w14:textId="77777777" w:rsidR="004D7389" w:rsidRDefault="004D7389" w:rsidP="004D7389"/>
    <w:p w14:paraId="1E111C65" w14:textId="77777777" w:rsidR="004D7389" w:rsidRDefault="004D7389" w:rsidP="004D7389"/>
    <w:p w14:paraId="117B06BE" w14:textId="77777777" w:rsidR="004D7389" w:rsidRDefault="004D7389" w:rsidP="004D7389"/>
    <w:p w14:paraId="1BDF3AF8" w14:textId="77777777" w:rsidR="004D7389" w:rsidRDefault="004D7389" w:rsidP="004D7389"/>
    <w:p w14:paraId="5DE5FACF" w14:textId="77777777" w:rsidR="004D7389" w:rsidRDefault="004D7389" w:rsidP="004D7389"/>
    <w:p w14:paraId="5AD3B250" w14:textId="77777777" w:rsidR="004D7389" w:rsidRDefault="004D7389" w:rsidP="004D7389"/>
    <w:p w14:paraId="0AE1F7DF" w14:textId="77777777" w:rsidR="004D7389" w:rsidRDefault="004D7389" w:rsidP="004D7389"/>
    <w:p w14:paraId="28EA34ED" w14:textId="01503D8A" w:rsidR="004D7389" w:rsidRDefault="004D7389" w:rsidP="004D7389">
      <w:pPr>
        <w:numPr>
          <w:ilvl w:val="0"/>
          <w:numId w:val="1"/>
        </w:numPr>
      </w:pPr>
      <w:r>
        <w:t>Would you like to make any suggestions for this project</w:t>
      </w:r>
    </w:p>
    <w:p w14:paraId="3BFD24CA" w14:textId="77777777" w:rsidR="004D7389" w:rsidRDefault="004D7389" w:rsidP="004D7389"/>
    <w:p w14:paraId="3A6C9AD8" w14:textId="77777777" w:rsidR="004D7389" w:rsidRDefault="004D7389" w:rsidP="004D7389"/>
    <w:p w14:paraId="737D2669" w14:textId="77777777" w:rsidR="004D7389" w:rsidRDefault="004D7389" w:rsidP="004D7389"/>
    <w:p w14:paraId="23377119" w14:textId="77777777" w:rsidR="004D7389" w:rsidRDefault="004D7389" w:rsidP="004D7389"/>
    <w:p w14:paraId="7A0314E1" w14:textId="77777777" w:rsidR="003A4C3C" w:rsidRDefault="003A4C3C" w:rsidP="004D7389"/>
    <w:p w14:paraId="223DEF21" w14:textId="77777777" w:rsidR="003A4C3C" w:rsidRDefault="003A4C3C" w:rsidP="004D7389"/>
    <w:p w14:paraId="57061428" w14:textId="77777777" w:rsidR="003A4C3C" w:rsidRDefault="003A4C3C" w:rsidP="004D7389"/>
    <w:p w14:paraId="20FA95BD" w14:textId="77777777" w:rsidR="004D7389" w:rsidRPr="00E26F8B" w:rsidRDefault="004D7389" w:rsidP="004D7389">
      <w:pPr>
        <w:rPr>
          <w:u w:val="single"/>
        </w:rPr>
      </w:pPr>
      <w:r>
        <w:t>Name:___________________________________________________________________</w:t>
      </w:r>
    </w:p>
    <w:p w14:paraId="484F3C57" w14:textId="77777777" w:rsidR="004D7389" w:rsidRDefault="004D7389" w:rsidP="004D7389"/>
    <w:p w14:paraId="22CAB6CA" w14:textId="77777777" w:rsidR="004D7389" w:rsidRDefault="004D7389" w:rsidP="004D7389">
      <w:r>
        <w:t>Address: _________________________________________________________________</w:t>
      </w:r>
    </w:p>
    <w:p w14:paraId="55D32D69" w14:textId="77777777" w:rsidR="004D7389" w:rsidRDefault="004D7389" w:rsidP="004D7389"/>
    <w:p w14:paraId="218200AB" w14:textId="25837856" w:rsidR="004D7389" w:rsidRDefault="004D7389" w:rsidP="004D7389">
      <w:r>
        <w:t>Phone Number:</w:t>
      </w:r>
      <w:r w:rsidR="00421831">
        <w:t xml:space="preserve"> </w:t>
      </w:r>
      <w:r>
        <w:t>___________________________________________________________</w:t>
      </w:r>
    </w:p>
    <w:p w14:paraId="13606CB3" w14:textId="77777777" w:rsidR="004D7389" w:rsidRDefault="004D7389" w:rsidP="004D7389"/>
    <w:p w14:paraId="6A696949" w14:textId="3408287A" w:rsidR="000A4FAD" w:rsidRDefault="004D7389">
      <w:r>
        <w:t>Email Address: ____________________________________________________________</w:t>
      </w:r>
    </w:p>
    <w:p w14:paraId="25EAF28C" w14:textId="77777777" w:rsidR="00B553B2" w:rsidRDefault="00B553B2" w:rsidP="00B553B2">
      <w:pPr>
        <w:tabs>
          <w:tab w:val="left" w:pos="8805"/>
        </w:tabs>
      </w:pPr>
      <w:r>
        <w:tab/>
        <w:t xml:space="preserve"> </w:t>
      </w:r>
    </w:p>
    <w:p w14:paraId="25BE7B84" w14:textId="77777777" w:rsidR="00B553B2" w:rsidRDefault="00B553B2" w:rsidP="00B553B2">
      <w:pPr>
        <w:tabs>
          <w:tab w:val="left" w:pos="8805"/>
        </w:tabs>
      </w:pPr>
    </w:p>
    <w:p w14:paraId="4750AEE4" w14:textId="6909AF73" w:rsidR="00B553B2" w:rsidRPr="00B553B2" w:rsidRDefault="00B553B2" w:rsidP="00B553B2">
      <w:pPr>
        <w:tabs>
          <w:tab w:val="left" w:pos="8805"/>
        </w:tabs>
      </w:pPr>
      <w:r>
        <w:t>You can send the completed form to</w:t>
      </w:r>
      <w:r w:rsidRPr="00B553B2">
        <w:t xml:space="preserve"> Traffic Engineering Division via email at </w:t>
      </w:r>
      <w:hyperlink r:id="rId8" w:history="1">
        <w:r w:rsidRPr="00B553B2">
          <w:rPr>
            <w:rStyle w:val="Hyperlink"/>
          </w:rPr>
          <w:t>traffic@howardcountymd.gov</w:t>
        </w:r>
      </w:hyperlink>
    </w:p>
    <w:sectPr w:rsidR="00B553B2" w:rsidRPr="00B553B2" w:rsidSect="0045078F">
      <w:headerReference w:type="first" r:id="rId9"/>
      <w:footerReference w:type="first" r:id="rId10"/>
      <w:pgSz w:w="12240" w:h="15840" w:code="1"/>
      <w:pgMar w:top="48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310B0" w14:textId="77777777" w:rsidR="005301C9" w:rsidRDefault="005301C9" w:rsidP="007E7D20">
      <w:r>
        <w:separator/>
      </w:r>
    </w:p>
  </w:endnote>
  <w:endnote w:type="continuationSeparator" w:id="0">
    <w:p w14:paraId="41582507" w14:textId="77777777" w:rsidR="005301C9" w:rsidRDefault="005301C9" w:rsidP="007E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0375" w14:textId="77777777" w:rsidR="007E7D20" w:rsidRDefault="00972632">
    <w:pPr>
      <w:pStyle w:val="Footer"/>
    </w:pPr>
    <w:r>
      <w:rPr>
        <w:noProof/>
      </w:rPr>
      <w:drawing>
        <wp:inline distT="0" distB="0" distL="0" distR="0" wp14:anchorId="345FAAAA" wp14:editId="5522F8D3">
          <wp:extent cx="6858000" cy="21259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CB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12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E9E1" w14:textId="77777777" w:rsidR="005301C9" w:rsidRDefault="005301C9" w:rsidP="007E7D20">
      <w:r>
        <w:separator/>
      </w:r>
    </w:p>
  </w:footnote>
  <w:footnote w:type="continuationSeparator" w:id="0">
    <w:p w14:paraId="7E09D9BD" w14:textId="77777777" w:rsidR="005301C9" w:rsidRDefault="005301C9" w:rsidP="007E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917C" w14:textId="0EE261AF" w:rsidR="007E7D20" w:rsidRPr="00AE66FF" w:rsidRDefault="00B95758" w:rsidP="00F5180C">
    <w:pPr>
      <w:pStyle w:val="Header"/>
      <w:ind w:left="-180" w:hanging="90"/>
    </w:pPr>
    <w:r>
      <w:rPr>
        <w:noProof/>
      </w:rPr>
      <w:drawing>
        <wp:inline distT="0" distB="0" distL="0" distR="0" wp14:anchorId="1DCA397D" wp14:editId="197BA38A">
          <wp:extent cx="6858000" cy="92202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C70A7"/>
    <w:multiLevelType w:val="hybridMultilevel"/>
    <w:tmpl w:val="635AD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0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66"/>
    <w:rsid w:val="000145C6"/>
    <w:rsid w:val="0001634A"/>
    <w:rsid w:val="000236E0"/>
    <w:rsid w:val="0002436D"/>
    <w:rsid w:val="0005219E"/>
    <w:rsid w:val="00056305"/>
    <w:rsid w:val="00080F2C"/>
    <w:rsid w:val="00085A99"/>
    <w:rsid w:val="000A4FAD"/>
    <w:rsid w:val="000A77A3"/>
    <w:rsid w:val="000D5F68"/>
    <w:rsid w:val="000E74DE"/>
    <w:rsid w:val="00140FEA"/>
    <w:rsid w:val="001606D7"/>
    <w:rsid w:val="00177A29"/>
    <w:rsid w:val="001C2F62"/>
    <w:rsid w:val="002022DC"/>
    <w:rsid w:val="002102B1"/>
    <w:rsid w:val="00215283"/>
    <w:rsid w:val="002850BD"/>
    <w:rsid w:val="002C1994"/>
    <w:rsid w:val="002C2CD6"/>
    <w:rsid w:val="002C5E29"/>
    <w:rsid w:val="002F23C4"/>
    <w:rsid w:val="00305917"/>
    <w:rsid w:val="003100DF"/>
    <w:rsid w:val="003361FE"/>
    <w:rsid w:val="00344BD3"/>
    <w:rsid w:val="00347C3D"/>
    <w:rsid w:val="003570F0"/>
    <w:rsid w:val="00385988"/>
    <w:rsid w:val="00394C7C"/>
    <w:rsid w:val="003A4C3C"/>
    <w:rsid w:val="00421831"/>
    <w:rsid w:val="0045078F"/>
    <w:rsid w:val="00451822"/>
    <w:rsid w:val="00454384"/>
    <w:rsid w:val="004675B6"/>
    <w:rsid w:val="00473373"/>
    <w:rsid w:val="00491DAF"/>
    <w:rsid w:val="004A2444"/>
    <w:rsid w:val="004D09D7"/>
    <w:rsid w:val="004D7389"/>
    <w:rsid w:val="004E323C"/>
    <w:rsid w:val="004E4F79"/>
    <w:rsid w:val="004F43FF"/>
    <w:rsid w:val="005054D2"/>
    <w:rsid w:val="00511B26"/>
    <w:rsid w:val="00512AE1"/>
    <w:rsid w:val="005301C9"/>
    <w:rsid w:val="00544B4C"/>
    <w:rsid w:val="005460E3"/>
    <w:rsid w:val="00547D2B"/>
    <w:rsid w:val="00561427"/>
    <w:rsid w:val="00561516"/>
    <w:rsid w:val="005833C4"/>
    <w:rsid w:val="005E7278"/>
    <w:rsid w:val="00604025"/>
    <w:rsid w:val="006214EB"/>
    <w:rsid w:val="00630934"/>
    <w:rsid w:val="006E3339"/>
    <w:rsid w:val="006F1CE0"/>
    <w:rsid w:val="00733C04"/>
    <w:rsid w:val="00756766"/>
    <w:rsid w:val="00763BAC"/>
    <w:rsid w:val="007954CD"/>
    <w:rsid w:val="007E7D20"/>
    <w:rsid w:val="0081720F"/>
    <w:rsid w:val="00825EB0"/>
    <w:rsid w:val="008309B4"/>
    <w:rsid w:val="00830CD4"/>
    <w:rsid w:val="00831410"/>
    <w:rsid w:val="00846D1A"/>
    <w:rsid w:val="00872042"/>
    <w:rsid w:val="008741D4"/>
    <w:rsid w:val="008A296C"/>
    <w:rsid w:val="008B412D"/>
    <w:rsid w:val="008F5122"/>
    <w:rsid w:val="00902143"/>
    <w:rsid w:val="00920AB2"/>
    <w:rsid w:val="009324F0"/>
    <w:rsid w:val="00935B7F"/>
    <w:rsid w:val="00972632"/>
    <w:rsid w:val="00975158"/>
    <w:rsid w:val="00980A20"/>
    <w:rsid w:val="0098561F"/>
    <w:rsid w:val="00995655"/>
    <w:rsid w:val="009A14AD"/>
    <w:rsid w:val="009C7BF4"/>
    <w:rsid w:val="009F24FF"/>
    <w:rsid w:val="00A15478"/>
    <w:rsid w:val="00A37F9E"/>
    <w:rsid w:val="00A743A7"/>
    <w:rsid w:val="00A80CFE"/>
    <w:rsid w:val="00A85A0B"/>
    <w:rsid w:val="00A861F4"/>
    <w:rsid w:val="00A93DC0"/>
    <w:rsid w:val="00AB5EBE"/>
    <w:rsid w:val="00AC4B10"/>
    <w:rsid w:val="00AE66FF"/>
    <w:rsid w:val="00AF3532"/>
    <w:rsid w:val="00AF3563"/>
    <w:rsid w:val="00B22327"/>
    <w:rsid w:val="00B27CFC"/>
    <w:rsid w:val="00B553B2"/>
    <w:rsid w:val="00B7730B"/>
    <w:rsid w:val="00B81391"/>
    <w:rsid w:val="00B95758"/>
    <w:rsid w:val="00BF2B8B"/>
    <w:rsid w:val="00C037D0"/>
    <w:rsid w:val="00C04D59"/>
    <w:rsid w:val="00C11DD7"/>
    <w:rsid w:val="00C40487"/>
    <w:rsid w:val="00C63CE2"/>
    <w:rsid w:val="00C6640D"/>
    <w:rsid w:val="00C75FCC"/>
    <w:rsid w:val="00C931DA"/>
    <w:rsid w:val="00CA5C33"/>
    <w:rsid w:val="00CC2DD8"/>
    <w:rsid w:val="00CE6CCE"/>
    <w:rsid w:val="00CE7A3E"/>
    <w:rsid w:val="00D33B9F"/>
    <w:rsid w:val="00D53814"/>
    <w:rsid w:val="00D561F1"/>
    <w:rsid w:val="00D802AA"/>
    <w:rsid w:val="00D8785B"/>
    <w:rsid w:val="00DA6295"/>
    <w:rsid w:val="00DC070D"/>
    <w:rsid w:val="00DE3E19"/>
    <w:rsid w:val="00DE48D6"/>
    <w:rsid w:val="00DF16E6"/>
    <w:rsid w:val="00E04A12"/>
    <w:rsid w:val="00E055DE"/>
    <w:rsid w:val="00E20D7C"/>
    <w:rsid w:val="00E23380"/>
    <w:rsid w:val="00E3436A"/>
    <w:rsid w:val="00E7035C"/>
    <w:rsid w:val="00E9406E"/>
    <w:rsid w:val="00EA32FE"/>
    <w:rsid w:val="00EC4D96"/>
    <w:rsid w:val="00F169A6"/>
    <w:rsid w:val="00F3785F"/>
    <w:rsid w:val="00F50F06"/>
    <w:rsid w:val="00F5180C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AA0FD"/>
  <w15:docId w15:val="{D7B1A006-7F8C-4531-913E-99C25589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8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7D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D20"/>
    <w:rPr>
      <w:sz w:val="24"/>
      <w:szCs w:val="24"/>
    </w:rPr>
  </w:style>
  <w:style w:type="paragraph" w:customStyle="1" w:styleId="Style">
    <w:name w:val="Style"/>
    <w:rsid w:val="0075676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53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fic@howardcountym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RAFFIC\Sight%20Distance\3457%20TYLER%20DR\DPW%20Yosef%20Kebede%20Direc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39F77-9FD3-4F53-8E9B-A7894B56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DPW Yosef Kebede Director</Template>
  <TotalTime>11</TotalTime>
  <Pages>1</Pages>
  <Words>102</Words>
  <Characters>812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Zhang, Yan</dc:creator>
  <cp:lastModifiedBy>Aidoo, Natasha</cp:lastModifiedBy>
  <cp:revision>6</cp:revision>
  <cp:lastPrinted>2026-02-02T19:10:00Z</cp:lastPrinted>
  <dcterms:created xsi:type="dcterms:W3CDTF">2026-02-02T18:56:00Z</dcterms:created>
  <dcterms:modified xsi:type="dcterms:W3CDTF">2026-02-25T15:34:00Z</dcterms:modified>
</cp:coreProperties>
</file>