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7CFC" w14:textId="77777777" w:rsidR="003152EF" w:rsidRDefault="003152EF" w:rsidP="002F23C4">
      <w:pPr>
        <w:jc w:val="center"/>
        <w:rPr>
          <w:b/>
          <w:bCs/>
        </w:rPr>
      </w:pPr>
    </w:p>
    <w:p w14:paraId="7C5639E7" w14:textId="77777777" w:rsidR="003152EF" w:rsidRPr="00B020AE" w:rsidRDefault="003152EF" w:rsidP="00B020AE">
      <w:pPr>
        <w:rPr>
          <w:b/>
          <w:bCs/>
          <w:sz w:val="32"/>
          <w:szCs w:val="32"/>
        </w:rPr>
      </w:pPr>
    </w:p>
    <w:p w14:paraId="5D735F91" w14:textId="53806818" w:rsidR="003A4C3C" w:rsidRPr="00B020AE" w:rsidRDefault="00621CA4" w:rsidP="002F23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Dorchester Way</w:t>
      </w:r>
      <w:r w:rsidR="002F23C4" w:rsidRPr="00B020AE">
        <w:rPr>
          <w:b/>
          <w:bCs/>
          <w:sz w:val="32"/>
          <w:szCs w:val="32"/>
        </w:rPr>
        <w:t xml:space="preserve"> Traffic Calming Project</w:t>
      </w:r>
    </w:p>
    <w:p w14:paraId="38E8F817" w14:textId="77777777" w:rsidR="003A4C3C" w:rsidRPr="00B020AE" w:rsidRDefault="003A4C3C" w:rsidP="003A4C3C">
      <w:pPr>
        <w:jc w:val="center"/>
        <w:rPr>
          <w:b/>
          <w:bCs/>
          <w:sz w:val="32"/>
          <w:szCs w:val="32"/>
        </w:rPr>
      </w:pPr>
      <w:r w:rsidRPr="00B020AE">
        <w:rPr>
          <w:b/>
          <w:bCs/>
          <w:sz w:val="32"/>
          <w:szCs w:val="32"/>
        </w:rPr>
        <w:t xml:space="preserve">COMMENT SHEET </w:t>
      </w:r>
    </w:p>
    <w:p w14:paraId="5BDBB1F9" w14:textId="396955C8" w:rsidR="007A455E" w:rsidRPr="00021E0A" w:rsidRDefault="00621CA4" w:rsidP="00021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24</w:t>
      </w:r>
      <w:r w:rsidR="003A4C3C" w:rsidRPr="00B020AE">
        <w:rPr>
          <w:b/>
          <w:bCs/>
          <w:sz w:val="28"/>
          <w:szCs w:val="28"/>
        </w:rPr>
        <w:t>, 202</w:t>
      </w:r>
      <w:r w:rsidR="005307AA">
        <w:rPr>
          <w:b/>
          <w:bCs/>
          <w:sz w:val="28"/>
          <w:szCs w:val="28"/>
        </w:rPr>
        <w:t>5</w:t>
      </w:r>
    </w:p>
    <w:p w14:paraId="51843014" w14:textId="77777777" w:rsidR="007A455E" w:rsidRDefault="007A455E" w:rsidP="004D7389">
      <w:pPr>
        <w:rPr>
          <w:sz w:val="28"/>
          <w:szCs w:val="28"/>
        </w:rPr>
      </w:pPr>
    </w:p>
    <w:p w14:paraId="2BC8B13C" w14:textId="77777777" w:rsidR="00021E0A" w:rsidRPr="00021E0A" w:rsidRDefault="00021E0A" w:rsidP="004D7389">
      <w:pPr>
        <w:rPr>
          <w:sz w:val="28"/>
          <w:szCs w:val="28"/>
        </w:rPr>
      </w:pPr>
    </w:p>
    <w:p w14:paraId="33A3F293" w14:textId="6FF5A8BB" w:rsidR="007A455E" w:rsidRPr="00021E0A" w:rsidRDefault="007A455E" w:rsidP="007A45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1E0A">
        <w:rPr>
          <w:sz w:val="28"/>
          <w:szCs w:val="28"/>
        </w:rPr>
        <w:t>Do you support traffic calming?</w:t>
      </w:r>
      <w:r w:rsidR="00021E0A">
        <w:rPr>
          <w:sz w:val="28"/>
          <w:szCs w:val="28"/>
        </w:rPr>
        <w:t xml:space="preserve"> </w:t>
      </w:r>
      <w:r w:rsidRPr="00021E0A">
        <w:rPr>
          <w:sz w:val="28"/>
          <w:szCs w:val="28"/>
        </w:rPr>
        <w:t xml:space="preserve"> </w:t>
      </w:r>
      <w:r w:rsidR="00021E0A">
        <w:rPr>
          <w:sz w:val="28"/>
          <w:szCs w:val="28"/>
        </w:rPr>
        <w:t>Y</w:t>
      </w:r>
      <w:r w:rsidRPr="00021E0A">
        <w:rPr>
          <w:sz w:val="28"/>
          <w:szCs w:val="28"/>
        </w:rPr>
        <w:t>es</w:t>
      </w:r>
      <w:r w:rsidR="000D133F">
        <w:rPr>
          <w:sz w:val="28"/>
          <w:szCs w:val="28"/>
        </w:rPr>
        <w:t xml:space="preserve"> </w:t>
      </w:r>
      <w:r w:rsidRPr="00021E0A">
        <w:rPr>
          <w:sz w:val="28"/>
          <w:szCs w:val="28"/>
        </w:rPr>
        <w:t>/</w:t>
      </w:r>
      <w:r w:rsidR="000D133F">
        <w:rPr>
          <w:sz w:val="28"/>
          <w:szCs w:val="28"/>
        </w:rPr>
        <w:t xml:space="preserve"> </w:t>
      </w:r>
      <w:r w:rsidR="00021E0A">
        <w:rPr>
          <w:sz w:val="28"/>
          <w:szCs w:val="28"/>
        </w:rPr>
        <w:t>N</w:t>
      </w:r>
      <w:r w:rsidRPr="00021E0A">
        <w:rPr>
          <w:sz w:val="28"/>
          <w:szCs w:val="28"/>
        </w:rPr>
        <w:t>o</w:t>
      </w:r>
    </w:p>
    <w:p w14:paraId="5A777F68" w14:textId="77777777" w:rsidR="007A455E" w:rsidRPr="00021E0A" w:rsidRDefault="007A455E" w:rsidP="004D7389">
      <w:pPr>
        <w:rPr>
          <w:sz w:val="28"/>
          <w:szCs w:val="28"/>
        </w:rPr>
      </w:pPr>
    </w:p>
    <w:p w14:paraId="327F61C8" w14:textId="77777777" w:rsidR="007A455E" w:rsidRPr="00021E0A" w:rsidRDefault="007A455E" w:rsidP="004D7389">
      <w:pPr>
        <w:rPr>
          <w:sz w:val="28"/>
          <w:szCs w:val="28"/>
        </w:rPr>
      </w:pPr>
    </w:p>
    <w:p w14:paraId="428E761E" w14:textId="77777777" w:rsidR="007A455E" w:rsidRPr="00021E0A" w:rsidRDefault="007A455E" w:rsidP="004D7389">
      <w:pPr>
        <w:rPr>
          <w:sz w:val="28"/>
          <w:szCs w:val="28"/>
        </w:rPr>
      </w:pPr>
    </w:p>
    <w:p w14:paraId="69A12951" w14:textId="77777777" w:rsidR="007A455E" w:rsidRPr="00021E0A" w:rsidRDefault="007A455E" w:rsidP="004D7389">
      <w:pPr>
        <w:rPr>
          <w:sz w:val="28"/>
          <w:szCs w:val="28"/>
        </w:rPr>
      </w:pPr>
    </w:p>
    <w:p w14:paraId="64DEE848" w14:textId="77777777" w:rsidR="007A455E" w:rsidRPr="00021E0A" w:rsidRDefault="007A455E" w:rsidP="004D7389">
      <w:pPr>
        <w:rPr>
          <w:sz w:val="28"/>
          <w:szCs w:val="28"/>
        </w:rPr>
      </w:pPr>
    </w:p>
    <w:p w14:paraId="5297B82D" w14:textId="1794F0DC" w:rsidR="007A455E" w:rsidRPr="00021E0A" w:rsidRDefault="007A455E" w:rsidP="007A45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1E0A">
        <w:rPr>
          <w:sz w:val="28"/>
          <w:szCs w:val="28"/>
        </w:rPr>
        <w:t xml:space="preserve">What </w:t>
      </w:r>
      <w:r w:rsidR="005307AA" w:rsidRPr="00021E0A">
        <w:rPr>
          <w:sz w:val="28"/>
          <w:szCs w:val="28"/>
        </w:rPr>
        <w:t>do</w:t>
      </w:r>
      <w:r w:rsidRPr="00021E0A">
        <w:rPr>
          <w:sz w:val="28"/>
          <w:szCs w:val="28"/>
        </w:rPr>
        <w:t xml:space="preserve"> you like about it</w:t>
      </w:r>
      <w:r w:rsidR="00021E0A">
        <w:rPr>
          <w:sz w:val="28"/>
          <w:szCs w:val="28"/>
        </w:rPr>
        <w:t xml:space="preserve">? </w:t>
      </w:r>
    </w:p>
    <w:p w14:paraId="4A9699D8" w14:textId="77777777" w:rsidR="007A455E" w:rsidRPr="00021E0A" w:rsidRDefault="007A455E" w:rsidP="004D7389">
      <w:pPr>
        <w:rPr>
          <w:sz w:val="28"/>
          <w:szCs w:val="28"/>
        </w:rPr>
      </w:pPr>
    </w:p>
    <w:p w14:paraId="478C71ED" w14:textId="77777777" w:rsidR="00021E0A" w:rsidRPr="00021E0A" w:rsidRDefault="00021E0A" w:rsidP="004D7389">
      <w:pPr>
        <w:rPr>
          <w:sz w:val="28"/>
          <w:szCs w:val="28"/>
        </w:rPr>
      </w:pPr>
    </w:p>
    <w:p w14:paraId="2E0AD3E6" w14:textId="77777777" w:rsidR="007A455E" w:rsidRPr="00021E0A" w:rsidRDefault="007A455E" w:rsidP="004D7389">
      <w:pPr>
        <w:rPr>
          <w:sz w:val="28"/>
          <w:szCs w:val="28"/>
        </w:rPr>
      </w:pPr>
    </w:p>
    <w:p w14:paraId="1AED9023" w14:textId="77777777" w:rsidR="007A455E" w:rsidRDefault="007A455E" w:rsidP="004D7389">
      <w:pPr>
        <w:rPr>
          <w:sz w:val="28"/>
          <w:szCs w:val="28"/>
        </w:rPr>
      </w:pPr>
    </w:p>
    <w:p w14:paraId="77A7C980" w14:textId="77777777" w:rsidR="00021E0A" w:rsidRPr="00021E0A" w:rsidRDefault="00021E0A" w:rsidP="004D7389">
      <w:pPr>
        <w:rPr>
          <w:sz w:val="28"/>
          <w:szCs w:val="28"/>
        </w:rPr>
      </w:pPr>
    </w:p>
    <w:p w14:paraId="231DDABF" w14:textId="177B4AEA" w:rsidR="007A455E" w:rsidRPr="00021E0A" w:rsidRDefault="007A455E" w:rsidP="007A45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1E0A">
        <w:rPr>
          <w:sz w:val="28"/>
          <w:szCs w:val="28"/>
        </w:rPr>
        <w:t>Do you support bike lanes?  Yes</w:t>
      </w:r>
      <w:r w:rsidR="000D133F">
        <w:rPr>
          <w:sz w:val="28"/>
          <w:szCs w:val="28"/>
        </w:rPr>
        <w:t xml:space="preserve"> </w:t>
      </w:r>
      <w:r w:rsidRPr="00021E0A">
        <w:rPr>
          <w:sz w:val="28"/>
          <w:szCs w:val="28"/>
        </w:rPr>
        <w:t xml:space="preserve">/ </w:t>
      </w:r>
      <w:r w:rsidR="00021E0A">
        <w:rPr>
          <w:sz w:val="28"/>
          <w:szCs w:val="28"/>
        </w:rPr>
        <w:t>N</w:t>
      </w:r>
      <w:r w:rsidRPr="00021E0A">
        <w:rPr>
          <w:sz w:val="28"/>
          <w:szCs w:val="28"/>
        </w:rPr>
        <w:t xml:space="preserve">o </w:t>
      </w:r>
    </w:p>
    <w:p w14:paraId="0247A6E0" w14:textId="77777777" w:rsidR="007A455E" w:rsidRPr="00021E0A" w:rsidRDefault="007A455E" w:rsidP="004D7389">
      <w:pPr>
        <w:rPr>
          <w:sz w:val="28"/>
          <w:szCs w:val="28"/>
        </w:rPr>
      </w:pPr>
    </w:p>
    <w:p w14:paraId="54B511F3" w14:textId="77777777" w:rsidR="007A455E" w:rsidRPr="00021E0A" w:rsidRDefault="007A455E" w:rsidP="004D7389">
      <w:pPr>
        <w:rPr>
          <w:sz w:val="28"/>
          <w:szCs w:val="28"/>
        </w:rPr>
      </w:pPr>
    </w:p>
    <w:p w14:paraId="740EC938" w14:textId="77777777" w:rsidR="00021E0A" w:rsidRPr="00021E0A" w:rsidRDefault="00021E0A" w:rsidP="004D7389">
      <w:pPr>
        <w:rPr>
          <w:sz w:val="28"/>
          <w:szCs w:val="28"/>
        </w:rPr>
      </w:pPr>
    </w:p>
    <w:p w14:paraId="606EC595" w14:textId="77777777" w:rsidR="007A455E" w:rsidRDefault="007A455E" w:rsidP="004D7389">
      <w:pPr>
        <w:rPr>
          <w:sz w:val="28"/>
          <w:szCs w:val="28"/>
        </w:rPr>
      </w:pPr>
    </w:p>
    <w:p w14:paraId="4A1BDD11" w14:textId="77777777" w:rsidR="00021E0A" w:rsidRPr="00021E0A" w:rsidRDefault="00021E0A" w:rsidP="004D7389">
      <w:pPr>
        <w:rPr>
          <w:sz w:val="28"/>
          <w:szCs w:val="28"/>
        </w:rPr>
      </w:pPr>
    </w:p>
    <w:p w14:paraId="33B05590" w14:textId="28BB9436" w:rsidR="00D85796" w:rsidRPr="00021E0A" w:rsidRDefault="007A455E" w:rsidP="007A45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21E0A">
        <w:rPr>
          <w:sz w:val="28"/>
          <w:szCs w:val="28"/>
        </w:rPr>
        <w:t xml:space="preserve">What </w:t>
      </w:r>
      <w:r w:rsidR="005307AA">
        <w:rPr>
          <w:sz w:val="28"/>
          <w:szCs w:val="28"/>
        </w:rPr>
        <w:t xml:space="preserve">do </w:t>
      </w:r>
      <w:r w:rsidRPr="00021E0A">
        <w:rPr>
          <w:sz w:val="28"/>
          <w:szCs w:val="28"/>
        </w:rPr>
        <w:t>you like about it</w:t>
      </w:r>
      <w:r w:rsidR="005307AA">
        <w:rPr>
          <w:sz w:val="28"/>
          <w:szCs w:val="28"/>
        </w:rPr>
        <w:t>?</w:t>
      </w:r>
    </w:p>
    <w:p w14:paraId="7793A997" w14:textId="77777777" w:rsidR="00D85796" w:rsidRDefault="00D85796" w:rsidP="004D7389"/>
    <w:p w14:paraId="27C11A83" w14:textId="77777777" w:rsidR="007A455E" w:rsidRDefault="007A455E" w:rsidP="004D7389"/>
    <w:p w14:paraId="6E17C521" w14:textId="77777777" w:rsidR="00021E0A" w:rsidRDefault="00021E0A" w:rsidP="004D7389"/>
    <w:p w14:paraId="0DF9B618" w14:textId="77777777" w:rsidR="00021E0A" w:rsidRDefault="00021E0A" w:rsidP="004D7389"/>
    <w:p w14:paraId="54F9D60C" w14:textId="77777777" w:rsidR="00021E0A" w:rsidRDefault="00021E0A" w:rsidP="004D7389"/>
    <w:p w14:paraId="53EF1A1E" w14:textId="77777777" w:rsidR="00021E0A" w:rsidRDefault="00021E0A" w:rsidP="004D7389"/>
    <w:p w14:paraId="57061428" w14:textId="77777777" w:rsidR="003A4C3C" w:rsidRDefault="003A4C3C" w:rsidP="004D7389"/>
    <w:p w14:paraId="20FA95BD" w14:textId="77777777" w:rsidR="004D7389" w:rsidRPr="00E26F8B" w:rsidRDefault="004D7389" w:rsidP="004D7389">
      <w:pPr>
        <w:rPr>
          <w:u w:val="single"/>
        </w:rPr>
      </w:pPr>
      <w:proofErr w:type="gramStart"/>
      <w:r>
        <w:t>Name:_</w:t>
      </w:r>
      <w:proofErr w:type="gramEnd"/>
      <w:r>
        <w:t>__________________________________________________________________</w:t>
      </w:r>
    </w:p>
    <w:p w14:paraId="484F3C57" w14:textId="77777777" w:rsidR="004D7389" w:rsidRDefault="004D7389" w:rsidP="004D7389"/>
    <w:p w14:paraId="22CAB6CA" w14:textId="77777777" w:rsidR="004D7389" w:rsidRDefault="004D7389" w:rsidP="004D7389">
      <w:r>
        <w:t>Address: _________________________________________________________________</w:t>
      </w:r>
    </w:p>
    <w:p w14:paraId="55D32D69" w14:textId="77777777" w:rsidR="004D7389" w:rsidRDefault="004D7389" w:rsidP="004D7389"/>
    <w:p w14:paraId="218200AB" w14:textId="25837856" w:rsidR="004D7389" w:rsidRDefault="004D7389" w:rsidP="004D7389">
      <w:r>
        <w:t>Phone Number:</w:t>
      </w:r>
      <w:r w:rsidR="00421831">
        <w:t xml:space="preserve"> </w:t>
      </w:r>
      <w:r>
        <w:t>___________________________________________________________</w:t>
      </w:r>
    </w:p>
    <w:p w14:paraId="13606CB3" w14:textId="77777777" w:rsidR="004D7389" w:rsidRDefault="004D7389" w:rsidP="004D7389"/>
    <w:p w14:paraId="6A696949" w14:textId="3408287A" w:rsidR="000A4FAD" w:rsidRPr="003A4C3C" w:rsidRDefault="004D7389">
      <w:r>
        <w:t>Email Address: ____________________________________________________________</w:t>
      </w:r>
    </w:p>
    <w:sectPr w:rsidR="000A4FAD" w:rsidRPr="003A4C3C" w:rsidSect="0045078F">
      <w:headerReference w:type="first" r:id="rId8"/>
      <w:footerReference w:type="first" r:id="rId9"/>
      <w:pgSz w:w="12240" w:h="15840" w:code="1"/>
      <w:pgMar w:top="48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C085" w14:textId="77777777" w:rsidR="0005679C" w:rsidRDefault="0005679C" w:rsidP="007E7D20">
      <w:r>
        <w:separator/>
      </w:r>
    </w:p>
  </w:endnote>
  <w:endnote w:type="continuationSeparator" w:id="0">
    <w:p w14:paraId="71B34AD3" w14:textId="77777777" w:rsidR="0005679C" w:rsidRDefault="0005679C" w:rsidP="007E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0375" w14:textId="77777777" w:rsidR="007E7D20" w:rsidRDefault="00972632">
    <w:pPr>
      <w:pStyle w:val="Footer"/>
    </w:pPr>
    <w:r>
      <w:rPr>
        <w:noProof/>
      </w:rPr>
      <w:drawing>
        <wp:inline distT="0" distB="0" distL="0" distR="0" wp14:anchorId="345FAAAA" wp14:editId="5522F8D3">
          <wp:extent cx="6858000" cy="21259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CB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12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FF33" w14:textId="77777777" w:rsidR="0005679C" w:rsidRDefault="0005679C" w:rsidP="007E7D20">
      <w:r>
        <w:separator/>
      </w:r>
    </w:p>
  </w:footnote>
  <w:footnote w:type="continuationSeparator" w:id="0">
    <w:p w14:paraId="4BA89911" w14:textId="77777777" w:rsidR="0005679C" w:rsidRDefault="0005679C" w:rsidP="007E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917C" w14:textId="0EE261AF" w:rsidR="007E7D20" w:rsidRPr="00AE66FF" w:rsidRDefault="00B95758" w:rsidP="00F5180C">
    <w:pPr>
      <w:pStyle w:val="Header"/>
      <w:ind w:left="-180" w:hanging="90"/>
    </w:pPr>
    <w:r>
      <w:rPr>
        <w:noProof/>
      </w:rPr>
      <w:drawing>
        <wp:inline distT="0" distB="0" distL="0" distR="0" wp14:anchorId="1DCA397D" wp14:editId="197BA38A">
          <wp:extent cx="6858000" cy="92202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83CC0"/>
    <w:multiLevelType w:val="hybridMultilevel"/>
    <w:tmpl w:val="5A54A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0A7"/>
    <w:multiLevelType w:val="hybridMultilevel"/>
    <w:tmpl w:val="635A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06433">
    <w:abstractNumId w:val="1"/>
  </w:num>
  <w:num w:numId="2" w16cid:durableId="2579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66"/>
    <w:rsid w:val="0001634A"/>
    <w:rsid w:val="00021E0A"/>
    <w:rsid w:val="000236E0"/>
    <w:rsid w:val="0002436D"/>
    <w:rsid w:val="00051916"/>
    <w:rsid w:val="0005219E"/>
    <w:rsid w:val="00056305"/>
    <w:rsid w:val="0005679C"/>
    <w:rsid w:val="00080F2C"/>
    <w:rsid w:val="000A4FAD"/>
    <w:rsid w:val="000A77A3"/>
    <w:rsid w:val="000D133F"/>
    <w:rsid w:val="000D5F68"/>
    <w:rsid w:val="000E74DE"/>
    <w:rsid w:val="00140FEA"/>
    <w:rsid w:val="001606D7"/>
    <w:rsid w:val="00177A29"/>
    <w:rsid w:val="001C2F62"/>
    <w:rsid w:val="002022DC"/>
    <w:rsid w:val="002102B1"/>
    <w:rsid w:val="00215283"/>
    <w:rsid w:val="002850BD"/>
    <w:rsid w:val="002C1994"/>
    <w:rsid w:val="002C2CD6"/>
    <w:rsid w:val="002C5E29"/>
    <w:rsid w:val="002F23C4"/>
    <w:rsid w:val="00305917"/>
    <w:rsid w:val="003100DF"/>
    <w:rsid w:val="003152EF"/>
    <w:rsid w:val="00327C34"/>
    <w:rsid w:val="003361FE"/>
    <w:rsid w:val="00344BD3"/>
    <w:rsid w:val="00347C3D"/>
    <w:rsid w:val="003570F0"/>
    <w:rsid w:val="00385988"/>
    <w:rsid w:val="00394C7C"/>
    <w:rsid w:val="003A4C3C"/>
    <w:rsid w:val="00421831"/>
    <w:rsid w:val="0045078F"/>
    <w:rsid w:val="00451822"/>
    <w:rsid w:val="00454384"/>
    <w:rsid w:val="004675B6"/>
    <w:rsid w:val="00473373"/>
    <w:rsid w:val="00491DAF"/>
    <w:rsid w:val="004D09D7"/>
    <w:rsid w:val="004D7389"/>
    <w:rsid w:val="004E323C"/>
    <w:rsid w:val="004E4F79"/>
    <w:rsid w:val="004F43FF"/>
    <w:rsid w:val="005054D2"/>
    <w:rsid w:val="00511B26"/>
    <w:rsid w:val="00512AE1"/>
    <w:rsid w:val="005307AA"/>
    <w:rsid w:val="00544B4C"/>
    <w:rsid w:val="005460E3"/>
    <w:rsid w:val="00547D2B"/>
    <w:rsid w:val="00561516"/>
    <w:rsid w:val="005833C4"/>
    <w:rsid w:val="005E7278"/>
    <w:rsid w:val="00604025"/>
    <w:rsid w:val="006214EB"/>
    <w:rsid w:val="00621CA4"/>
    <w:rsid w:val="00630934"/>
    <w:rsid w:val="006E3339"/>
    <w:rsid w:val="006F1CE0"/>
    <w:rsid w:val="00733C04"/>
    <w:rsid w:val="00756766"/>
    <w:rsid w:val="007954CD"/>
    <w:rsid w:val="007A455E"/>
    <w:rsid w:val="007E7D20"/>
    <w:rsid w:val="0081720F"/>
    <w:rsid w:val="008309B4"/>
    <w:rsid w:val="00830CD4"/>
    <w:rsid w:val="00831410"/>
    <w:rsid w:val="0084235C"/>
    <w:rsid w:val="00846D1A"/>
    <w:rsid w:val="00872042"/>
    <w:rsid w:val="008741D4"/>
    <w:rsid w:val="008A296C"/>
    <w:rsid w:val="008B412D"/>
    <w:rsid w:val="008F5122"/>
    <w:rsid w:val="008F7D07"/>
    <w:rsid w:val="00902143"/>
    <w:rsid w:val="00920AB2"/>
    <w:rsid w:val="009324F0"/>
    <w:rsid w:val="00935B7F"/>
    <w:rsid w:val="00972632"/>
    <w:rsid w:val="00975158"/>
    <w:rsid w:val="00980A20"/>
    <w:rsid w:val="0098561F"/>
    <w:rsid w:val="00995655"/>
    <w:rsid w:val="009A5CD0"/>
    <w:rsid w:val="009C7BF4"/>
    <w:rsid w:val="009F24FF"/>
    <w:rsid w:val="00A15478"/>
    <w:rsid w:val="00A37F9E"/>
    <w:rsid w:val="00A63548"/>
    <w:rsid w:val="00A743A7"/>
    <w:rsid w:val="00A76920"/>
    <w:rsid w:val="00A80CFE"/>
    <w:rsid w:val="00A85A0B"/>
    <w:rsid w:val="00A861F4"/>
    <w:rsid w:val="00A93DC0"/>
    <w:rsid w:val="00AC4B10"/>
    <w:rsid w:val="00AE66FF"/>
    <w:rsid w:val="00AF3532"/>
    <w:rsid w:val="00AF3563"/>
    <w:rsid w:val="00B020AE"/>
    <w:rsid w:val="00B27CFC"/>
    <w:rsid w:val="00B7730B"/>
    <w:rsid w:val="00B81391"/>
    <w:rsid w:val="00B95758"/>
    <w:rsid w:val="00BF2B8B"/>
    <w:rsid w:val="00BF2ED6"/>
    <w:rsid w:val="00C037D0"/>
    <w:rsid w:val="00C04D59"/>
    <w:rsid w:val="00C11DD7"/>
    <w:rsid w:val="00C57601"/>
    <w:rsid w:val="00C63CE2"/>
    <w:rsid w:val="00C6640D"/>
    <w:rsid w:val="00C75FCC"/>
    <w:rsid w:val="00C931DA"/>
    <w:rsid w:val="00CA5C33"/>
    <w:rsid w:val="00CC2DD8"/>
    <w:rsid w:val="00CE6CCE"/>
    <w:rsid w:val="00CE7A3E"/>
    <w:rsid w:val="00D33B9F"/>
    <w:rsid w:val="00D802AA"/>
    <w:rsid w:val="00D85796"/>
    <w:rsid w:val="00D8785B"/>
    <w:rsid w:val="00DC070D"/>
    <w:rsid w:val="00DE4718"/>
    <w:rsid w:val="00DE48D6"/>
    <w:rsid w:val="00DF16E6"/>
    <w:rsid w:val="00E04A12"/>
    <w:rsid w:val="00E055DE"/>
    <w:rsid w:val="00E20D7C"/>
    <w:rsid w:val="00E23380"/>
    <w:rsid w:val="00E3436A"/>
    <w:rsid w:val="00E45881"/>
    <w:rsid w:val="00E7035C"/>
    <w:rsid w:val="00E9406E"/>
    <w:rsid w:val="00EA32FE"/>
    <w:rsid w:val="00EC4D96"/>
    <w:rsid w:val="00F169A6"/>
    <w:rsid w:val="00F3785F"/>
    <w:rsid w:val="00F50F06"/>
    <w:rsid w:val="00F5180C"/>
    <w:rsid w:val="00F812F2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AA0FD"/>
  <w15:docId w15:val="{D7B1A006-7F8C-4531-913E-99C25589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7D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D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7D20"/>
    <w:rPr>
      <w:sz w:val="24"/>
      <w:szCs w:val="24"/>
    </w:rPr>
  </w:style>
  <w:style w:type="paragraph" w:customStyle="1" w:styleId="Style">
    <w:name w:val="Style"/>
    <w:rsid w:val="007567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RAFFIC\Sight%20Distance\3457%20TYLER%20DR\DPW%20Yosef%20Kebede%20Dire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9F77-9FD3-4F53-8E9B-A7894B56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DPW Yosef Kebede Director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Yan</dc:creator>
  <cp:lastModifiedBy>Aidoo, Natasha</cp:lastModifiedBy>
  <cp:revision>4</cp:revision>
  <cp:lastPrinted>2024-07-25T19:26:00Z</cp:lastPrinted>
  <dcterms:created xsi:type="dcterms:W3CDTF">2025-06-23T14:41:00Z</dcterms:created>
  <dcterms:modified xsi:type="dcterms:W3CDTF">2025-06-23T14:46:00Z</dcterms:modified>
</cp:coreProperties>
</file>